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身体健康承诺书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24"/>
          <w:szCs w:val="32"/>
          <w:lang w:val="en-US" w:eastAsia="zh-CN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重庆国隆农业科技发展有限公司：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姓名：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，身份证号码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，郑重承诺：本人身体健康、吃苦耐劳，能够胜任农业生产劳动，自愿承担由此产生的一切后果。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</w:pPr>
      <w:bookmarkStart w:id="0" w:name="_GoBack"/>
      <w:bookmarkEnd w:id="0"/>
    </w:p>
    <w:p>
      <w:pPr>
        <w:ind w:firstLine="4480" w:firstLineChars="1400"/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 xml:space="preserve">承诺人：            </w:t>
      </w:r>
    </w:p>
    <w:p>
      <w:pPr>
        <w:ind w:firstLine="4480" w:firstLineChars="1400"/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2020年11月  日</w:t>
      </w:r>
    </w:p>
    <w:p>
      <w:pPr>
        <w:ind w:firstLine="4480" w:firstLineChars="1400"/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</w:pPr>
    </w:p>
    <w:p>
      <w:pPr>
        <w:ind w:firstLine="4480" w:firstLineChars="1400"/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973FA9"/>
    <w:rsid w:val="13973FA9"/>
    <w:rsid w:val="6D535020"/>
    <w:rsid w:val="725E1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2020-10-24T10:36:00Z</dcterms:created>
  <dc:creator>hp</dc:creator>
  <cp:lastModifiedBy>hp</cp:lastModifiedBy>
  <dcterms:modified xsi:type="dcterms:W3CDTF">2020-10-28T04:57:36Z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